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CC90F" w14:textId="0FB79184" w:rsidR="005E0303" w:rsidRPr="00B06CA3" w:rsidRDefault="005E0303" w:rsidP="00A34ECB">
      <w:pPr>
        <w:rPr>
          <w:rFonts w:ascii="Tahoma" w:hAnsi="Tahoma" w:cs="Tahoma"/>
          <w:b/>
          <w:bCs/>
          <w:color w:val="333333"/>
          <w:szCs w:val="16"/>
          <w:rtl/>
        </w:rPr>
      </w:pPr>
      <w:r w:rsidRPr="00B06CA3">
        <w:rPr>
          <w:rFonts w:ascii="Tahoma" w:hAnsi="Tahoma" w:cs="Tahoma"/>
          <w:b/>
          <w:bCs/>
          <w:color w:val="333333"/>
          <w:szCs w:val="16"/>
          <w:rtl/>
        </w:rPr>
        <w:t>לכבוד</w:t>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sidRPr="00B06CA3">
        <w:rPr>
          <w:rFonts w:ascii="Tahoma" w:hAnsi="Tahoma" w:cs="Tahoma"/>
          <w:color w:val="333333"/>
          <w:szCs w:val="16"/>
          <w:rtl/>
        </w:rPr>
        <w:t xml:space="preserve"> </w:t>
      </w:r>
    </w:p>
    <w:p w14:paraId="40CA313F" w14:textId="77777777" w:rsidR="005E0303" w:rsidRPr="00B06CA3" w:rsidRDefault="005E0303" w:rsidP="005E0303">
      <w:pPr>
        <w:rPr>
          <w:rFonts w:ascii="Tahoma" w:hAnsi="Tahoma" w:cs="Tahoma" w:hint="cs"/>
          <w:b/>
          <w:bCs/>
          <w:color w:val="333333"/>
          <w:sz w:val="28"/>
          <w:szCs w:val="16"/>
          <w:u w:val="single"/>
          <w:rtl/>
        </w:rPr>
      </w:pPr>
      <w:r w:rsidRPr="00B06CA3">
        <w:rPr>
          <w:rFonts w:ascii="Tahoma" w:hAnsi="Tahoma" w:cs="Tahoma"/>
          <w:b/>
          <w:bCs/>
          <w:color w:val="333333"/>
          <w:szCs w:val="16"/>
          <w:rtl/>
        </w:rPr>
        <w:t xml:space="preserve">רשם </w:t>
      </w:r>
      <w:r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27D00DD6" w14:textId="192BF797" w:rsidR="005E0303" w:rsidRPr="0074085A" w:rsidRDefault="005E0303" w:rsidP="00501BBB">
      <w:pPr>
        <w:pStyle w:val="a9"/>
        <w:spacing w:after="120" w:line="276" w:lineRule="auto"/>
        <w:ind w:left="357" w:hanging="357"/>
        <w:contextualSpacing w:val="0"/>
        <w:rPr>
          <w:rFonts w:ascii="Tahoma" w:hAnsi="Tahoma" w:cs="Tahoma"/>
          <w:b/>
          <w:bCs/>
          <w:sz w:val="16"/>
          <w:szCs w:val="16"/>
          <w:rtl/>
        </w:rPr>
      </w:pPr>
      <w:r w:rsidRPr="005E0303">
        <w:rPr>
          <w:rFonts w:ascii="Tahoma" w:hAnsi="Tahoma" w:cs="Tahoma"/>
          <w:b/>
          <w:bCs/>
          <w:sz w:val="16"/>
          <w:szCs w:val="16"/>
          <w:u w:val="single"/>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t>תיק בניין: ____________</w:t>
      </w:r>
    </w:p>
    <w:p w14:paraId="0F507C61" w14:textId="77777777" w:rsidR="00E965AE" w:rsidRPr="000A549B" w:rsidRDefault="00E965AE" w:rsidP="00E965AE">
      <w:pPr>
        <w:jc w:val="center"/>
        <w:rPr>
          <w:color w:val="333333"/>
          <w:szCs w:val="16"/>
          <w:rtl/>
        </w:rPr>
      </w:pPr>
    </w:p>
    <w:p w14:paraId="1DC04B90" w14:textId="77777777" w:rsidR="00E965AE" w:rsidRPr="00B26101" w:rsidRDefault="00E965AE" w:rsidP="00E965AE">
      <w:pPr>
        <w:rPr>
          <w:rFonts w:ascii="Tahoma" w:hAnsi="Tahoma" w:cs="Tahoma"/>
          <w:b/>
          <w:bCs/>
          <w:color w:val="333333"/>
          <w:szCs w:val="16"/>
          <w:rtl/>
        </w:rPr>
      </w:pPr>
      <w:r w:rsidRPr="00B26101">
        <w:rPr>
          <w:rFonts w:ascii="Tahoma" w:hAnsi="Tahoma" w:cs="Tahoma"/>
          <w:b/>
          <w:bCs/>
          <w:color w:val="333333"/>
          <w:szCs w:val="16"/>
          <w:rtl/>
        </w:rPr>
        <w:t>נכבדי,</w:t>
      </w:r>
    </w:p>
    <w:p w14:paraId="751FA13C" w14:textId="77777777" w:rsidR="00E965AE" w:rsidRPr="000A549B" w:rsidRDefault="00E965AE" w:rsidP="00E965AE">
      <w:pPr>
        <w:rPr>
          <w:color w:val="333333"/>
          <w:szCs w:val="16"/>
          <w:rtl/>
        </w:rPr>
      </w:pPr>
    </w:p>
    <w:p w14:paraId="59797767" w14:textId="77777777" w:rsidR="00E965AE" w:rsidRPr="00B26101" w:rsidRDefault="00E965AE" w:rsidP="005E0303">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3A5574">
        <w:rPr>
          <w:rFonts w:ascii="Tahoma" w:hAnsi="Tahoma" w:cs="Tahoma" w:hint="cs"/>
          <w:b/>
          <w:bCs/>
          <w:color w:val="333333"/>
          <w:sz w:val="18"/>
          <w:szCs w:val="18"/>
          <w:u w:val="single"/>
          <w:rtl/>
        </w:rPr>
        <w:t>ע"ב - 2011</w:t>
      </w:r>
    </w:p>
    <w:p w14:paraId="23E686F5"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382246BD" w14:textId="77777777">
        <w:trPr>
          <w:trHeight w:val="411"/>
        </w:trPr>
        <w:tc>
          <w:tcPr>
            <w:tcW w:w="1780" w:type="dxa"/>
          </w:tcPr>
          <w:p w14:paraId="5DD424FE"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2E9C02C2"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3222A831"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769B1FDD"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16009867" w14:textId="77777777" w:rsidR="00E965AE" w:rsidRPr="000A549B" w:rsidRDefault="00E965AE" w:rsidP="00E965AE">
      <w:pPr>
        <w:jc w:val="center"/>
        <w:rPr>
          <w:color w:val="333333"/>
          <w:szCs w:val="16"/>
          <w:rtl/>
        </w:rPr>
      </w:pPr>
    </w:p>
    <w:p w14:paraId="2FE375CB"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החליטה ועדת המשנה של הועדה המקומית לתכנון ובנייה - נתניה, בישיבתה המס' ___________ מתאריך___________ (להלן - הועדה) לתת היתר לבנייה </w:t>
      </w:r>
      <w:r w:rsidR="00246399">
        <w:rPr>
          <w:rFonts w:ascii="Tahoma" w:hAnsi="Tahoma" w:cs="Tahoma" w:hint="cs"/>
          <w:b/>
          <w:bCs/>
          <w:color w:val="333333"/>
          <w:szCs w:val="16"/>
          <w:u w:val="single"/>
          <w:rtl/>
        </w:rPr>
        <w:t>בניין מסחרי</w:t>
      </w:r>
      <w:r w:rsidR="00246399">
        <w:rPr>
          <w:rFonts w:ascii="Tahoma" w:hAnsi="Tahoma" w:cs="Tahoma" w:hint="cs"/>
          <w:color w:val="333333"/>
          <w:szCs w:val="16"/>
          <w:rtl/>
        </w:rPr>
        <w:t xml:space="preserve"> </w:t>
      </w:r>
      <w:r w:rsidRPr="00B26101">
        <w:rPr>
          <w:rFonts w:ascii="Tahoma" w:hAnsi="Tahoma" w:cs="Tahoma"/>
          <w:color w:val="333333"/>
          <w:szCs w:val="16"/>
          <w:rtl/>
        </w:rPr>
        <w:t>בנכס שלעיל.</w:t>
      </w:r>
    </w:p>
    <w:p w14:paraId="442AC66F"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הריני שולח לך עותק של</w:t>
      </w:r>
      <w:r w:rsidR="00F35FB1">
        <w:rPr>
          <w:rFonts w:ascii="Tahoma" w:hAnsi="Tahoma" w:cs="Tahoma" w:hint="cs"/>
          <w:color w:val="333333"/>
          <w:szCs w:val="16"/>
          <w:rtl/>
        </w:rPr>
        <w:t xml:space="preserve"> החלק הרלוונטי</w:t>
      </w:r>
      <w:r w:rsidRPr="00B26101">
        <w:rPr>
          <w:rFonts w:ascii="Tahoma" w:hAnsi="Tahoma" w:cs="Tahoma"/>
          <w:color w:val="333333"/>
          <w:szCs w:val="16"/>
          <w:rtl/>
        </w:rPr>
        <w:t xml:space="preserve"> </w:t>
      </w:r>
      <w:r w:rsidR="00F35FB1">
        <w:rPr>
          <w:rFonts w:ascii="Tahoma" w:hAnsi="Tahoma" w:cs="Tahoma" w:hint="cs"/>
          <w:color w:val="333333"/>
          <w:szCs w:val="16"/>
          <w:rtl/>
        </w:rPr>
        <w:t>מ</w:t>
      </w:r>
      <w:r w:rsidRPr="00B26101">
        <w:rPr>
          <w:rFonts w:ascii="Tahoma" w:hAnsi="Tahoma" w:cs="Tahoma"/>
          <w:color w:val="333333"/>
          <w:szCs w:val="16"/>
          <w:rtl/>
        </w:rPr>
        <w:t xml:space="preserve">תכנית הבנייה </w:t>
      </w:r>
      <w:r w:rsidR="00F35FB1">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380B7A6C"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2B6462DE" w14:textId="77777777" w:rsidR="00E965AE" w:rsidRPr="000A549B" w:rsidRDefault="00E965AE" w:rsidP="00E965AE">
      <w:pPr>
        <w:rPr>
          <w:color w:val="333333"/>
          <w:szCs w:val="16"/>
          <w:rtl/>
        </w:rPr>
      </w:pPr>
    </w:p>
    <w:p w14:paraId="4531AC20" w14:textId="77777777" w:rsidR="00E965AE" w:rsidRPr="000A549B" w:rsidRDefault="00E965AE" w:rsidP="00E965AE">
      <w:pPr>
        <w:rPr>
          <w:color w:val="333333"/>
          <w:szCs w:val="16"/>
          <w:rtl/>
        </w:rPr>
      </w:pPr>
      <w:r w:rsidRPr="000A549B">
        <w:rPr>
          <w:color w:val="333333"/>
          <w:szCs w:val="16"/>
          <w:rtl/>
        </w:rPr>
        <w:t xml:space="preserve">1. </w:t>
      </w:r>
      <w:r w:rsidRPr="00B26101">
        <w:rPr>
          <w:rFonts w:ascii="Tahoma" w:hAnsi="Tahoma" w:cs="Tahoma"/>
          <w:color w:val="333333"/>
          <w:szCs w:val="16"/>
          <w:rtl/>
        </w:rPr>
        <w:t xml:space="preserve">הועדה קבעה את יעודי המקרקעין שיבנו </w:t>
      </w:r>
      <w:r w:rsidR="006B078B" w:rsidRPr="00B26101">
        <w:rPr>
          <w:rFonts w:ascii="Tahoma" w:hAnsi="Tahoma" w:cs="Tahoma" w:hint="cs"/>
          <w:color w:val="333333"/>
          <w:szCs w:val="16"/>
          <w:rtl/>
        </w:rPr>
        <w:t>כמצוין</w:t>
      </w:r>
      <w:r w:rsidRPr="00B26101">
        <w:rPr>
          <w:rFonts w:ascii="Tahoma" w:hAnsi="Tahoma" w:cs="Tahoma"/>
          <w:color w:val="333333"/>
          <w:szCs w:val="16"/>
          <w:rtl/>
        </w:rPr>
        <w:t xml:space="preserve"> בתכנית ולפי הפירוט שלהלן:</w:t>
      </w:r>
    </w:p>
    <w:p w14:paraId="1DA51A6C" w14:textId="77777777" w:rsidR="00E965AE" w:rsidRPr="000A549B" w:rsidRDefault="00E965AE" w:rsidP="00E965AE">
      <w:pPr>
        <w:rPr>
          <w:color w:val="333333"/>
          <w:szCs w:val="16"/>
          <w:rtl/>
        </w:rPr>
      </w:pPr>
    </w:p>
    <w:p w14:paraId="47571A49" w14:textId="77777777" w:rsidR="005E0303" w:rsidRPr="00B26101" w:rsidRDefault="005E0303" w:rsidP="00971E5E">
      <w:pPr>
        <w:rPr>
          <w:rFonts w:ascii="Tahoma" w:hAnsi="Tahoma" w:cs="Tahoma"/>
          <w:color w:val="333333"/>
          <w:szCs w:val="16"/>
          <w:rtl/>
        </w:rPr>
      </w:pPr>
    </w:p>
    <w:p w14:paraId="7C2921D9" w14:textId="77777777" w:rsidR="005E0303" w:rsidRDefault="005E0303" w:rsidP="00971E5E">
      <w:pPr>
        <w:numPr>
          <w:ilvl w:val="0"/>
          <w:numId w:val="7"/>
        </w:numPr>
        <w:rPr>
          <w:rFonts w:ascii="Tahoma" w:hAnsi="Tahoma" w:cs="Tahoma"/>
          <w:color w:val="333333"/>
          <w:szCs w:val="16"/>
          <w:rtl/>
        </w:rPr>
        <w:sectPr w:rsidR="005E0303" w:rsidSect="00B26101">
          <w:headerReference w:type="default" r:id="rId7"/>
          <w:footerReference w:type="default" r:id="rId8"/>
          <w:pgSz w:w="11906" w:h="16838"/>
          <w:pgMar w:top="1440" w:right="746" w:bottom="1079" w:left="900" w:header="720" w:footer="188" w:gutter="0"/>
          <w:cols w:space="720"/>
          <w:bidi/>
          <w:rtlGutter/>
        </w:sectPr>
      </w:pPr>
    </w:p>
    <w:p w14:paraId="73983F81" w14:textId="39FB639C" w:rsidR="005E0303" w:rsidRPr="00B26101" w:rsidRDefault="005E0303" w:rsidP="00971E5E">
      <w:pPr>
        <w:numPr>
          <w:ilvl w:val="0"/>
          <w:numId w:val="7"/>
        </w:numPr>
        <w:rPr>
          <w:rFonts w:ascii="Tahoma" w:hAnsi="Tahoma" w:cs="Tahoma"/>
          <w:color w:val="333333"/>
          <w:szCs w:val="16"/>
          <w:rtl/>
        </w:rPr>
      </w:pPr>
      <w:r w:rsidRPr="00B26101">
        <w:rPr>
          <w:rFonts w:ascii="Tahoma" w:hAnsi="Tahoma" w:cs="Tahoma"/>
          <w:color w:val="333333"/>
          <w:szCs w:val="16"/>
          <w:rtl/>
        </w:rPr>
        <w:lastRenderedPageBreak/>
        <w:t>______________ אולם מסחרי</w:t>
      </w:r>
    </w:p>
    <w:p w14:paraId="7268F7EA" w14:textId="77777777" w:rsidR="005E0303" w:rsidRDefault="005E0303" w:rsidP="005E0303">
      <w:pPr>
        <w:numPr>
          <w:ilvl w:val="0"/>
          <w:numId w:val="7"/>
        </w:numPr>
        <w:rPr>
          <w:rFonts w:ascii="Tahoma" w:hAnsi="Tahoma" w:cs="Tahoma"/>
          <w:color w:val="333333"/>
          <w:szCs w:val="16"/>
        </w:rPr>
      </w:pPr>
      <w:r w:rsidRPr="00B26101">
        <w:rPr>
          <w:rFonts w:ascii="Tahoma" w:hAnsi="Tahoma" w:cs="Tahoma"/>
          <w:color w:val="333333"/>
          <w:szCs w:val="16"/>
          <w:rtl/>
        </w:rPr>
        <w:t>______________ מחסנים פרטיים</w:t>
      </w:r>
    </w:p>
    <w:p w14:paraId="691D3C84" w14:textId="2364F072" w:rsidR="005E0303" w:rsidRPr="005E0303" w:rsidRDefault="005E0303" w:rsidP="005E0303">
      <w:pPr>
        <w:numPr>
          <w:ilvl w:val="0"/>
          <w:numId w:val="7"/>
        </w:numPr>
        <w:rPr>
          <w:rFonts w:ascii="Tahoma" w:hAnsi="Tahoma" w:cs="Tahoma"/>
          <w:color w:val="333333"/>
          <w:szCs w:val="16"/>
          <w:rtl/>
        </w:rPr>
      </w:pPr>
      <w:r w:rsidRPr="005E0303">
        <w:rPr>
          <w:rFonts w:ascii="Tahoma" w:hAnsi="Tahoma" w:cs="Tahoma"/>
          <w:color w:val="333333"/>
          <w:szCs w:val="16"/>
          <w:rtl/>
        </w:rPr>
        <w:t>______________ מחסנים משותפים</w:t>
      </w:r>
      <w:r w:rsidRPr="005E0303">
        <w:rPr>
          <w:color w:val="333333"/>
          <w:szCs w:val="16"/>
          <w:rtl/>
        </w:rPr>
        <w:tab/>
      </w:r>
    </w:p>
    <w:p w14:paraId="21A771EA" w14:textId="77777777" w:rsidR="005E0303" w:rsidRPr="00B26101" w:rsidRDefault="005E0303"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מקלט (ממ"ד)</w:t>
      </w:r>
    </w:p>
    <w:p w14:paraId="2FC9EF4E" w14:textId="77777777" w:rsidR="005E0303" w:rsidRPr="00B26101" w:rsidRDefault="005E0303"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מקומות חנייה</w:t>
      </w:r>
    </w:p>
    <w:p w14:paraId="70EE603F" w14:textId="77777777" w:rsidR="005E0303" w:rsidRPr="000A549B" w:rsidRDefault="005E0303" w:rsidP="00971E5E">
      <w:pPr>
        <w:numPr>
          <w:ilvl w:val="0"/>
          <w:numId w:val="7"/>
        </w:numPr>
        <w:tabs>
          <w:tab w:val="num" w:pos="5522"/>
        </w:tabs>
        <w:ind w:left="476"/>
        <w:rPr>
          <w:color w:val="333333"/>
          <w:szCs w:val="16"/>
          <w:rtl/>
        </w:rPr>
      </w:pPr>
      <w:r w:rsidRPr="00B26101">
        <w:rPr>
          <w:rFonts w:ascii="Tahoma" w:hAnsi="Tahoma" w:cs="Tahoma"/>
          <w:color w:val="333333"/>
          <w:szCs w:val="16"/>
          <w:rtl/>
        </w:rPr>
        <w:t>______________</w:t>
      </w:r>
      <w:r w:rsidRPr="000A549B">
        <w:rPr>
          <w:color w:val="333333"/>
          <w:szCs w:val="16"/>
          <w:rtl/>
        </w:rPr>
        <w:t xml:space="preserve"> </w:t>
      </w:r>
    </w:p>
    <w:p w14:paraId="33FAB0A8" w14:textId="77777777" w:rsidR="005E0303" w:rsidRDefault="005E0303" w:rsidP="00E965AE">
      <w:pPr>
        <w:rPr>
          <w:color w:val="333333"/>
          <w:szCs w:val="16"/>
          <w:rtl/>
        </w:rPr>
        <w:sectPr w:rsidR="005E0303" w:rsidSect="005E0303">
          <w:type w:val="continuous"/>
          <w:pgSz w:w="11906" w:h="16838"/>
          <w:pgMar w:top="1440" w:right="746" w:bottom="1079" w:left="900" w:header="720" w:footer="188" w:gutter="0"/>
          <w:cols w:num="2" w:space="720"/>
          <w:bidi/>
          <w:rtlGutter/>
        </w:sectPr>
      </w:pPr>
    </w:p>
    <w:p w14:paraId="52415B03" w14:textId="51047B4A" w:rsidR="00E965AE" w:rsidRPr="000A549B" w:rsidRDefault="00E965AE" w:rsidP="00E965AE">
      <w:pPr>
        <w:rPr>
          <w:color w:val="333333"/>
          <w:szCs w:val="16"/>
          <w:rtl/>
        </w:rPr>
      </w:pPr>
    </w:p>
    <w:p w14:paraId="253F2EF1" w14:textId="29816AD7" w:rsidR="00E965AE" w:rsidRPr="00B26101" w:rsidRDefault="00E965AE" w:rsidP="00501BBB">
      <w:pPr>
        <w:spacing w:line="276" w:lineRule="auto"/>
        <w:rPr>
          <w:rFonts w:ascii="Tahoma" w:hAnsi="Tahoma" w:cs="Tahoma"/>
          <w:color w:val="333333"/>
          <w:szCs w:val="16"/>
          <w:rtl/>
        </w:rPr>
      </w:pPr>
      <w:r w:rsidRPr="000A549B">
        <w:rPr>
          <w:color w:val="333333"/>
          <w:szCs w:val="16"/>
          <w:rtl/>
        </w:rPr>
        <w:t>2</w:t>
      </w:r>
      <w:r w:rsidRPr="00B26101">
        <w:rPr>
          <w:rFonts w:ascii="Tahoma" w:hAnsi="Tahoma" w:cs="Tahoma"/>
          <w:color w:val="333333"/>
          <w:szCs w:val="16"/>
          <w:rtl/>
        </w:rPr>
        <w:t>.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כתום</w:t>
      </w:r>
      <w:r w:rsidR="00B26101">
        <w:rPr>
          <w:rFonts w:ascii="Tahoma" w:hAnsi="Tahoma" w:cs="Tahoma" w:hint="cs"/>
          <w:color w:val="333333"/>
          <w:szCs w:val="16"/>
          <w:rtl/>
        </w:rPr>
        <w:t xml:space="preserve">    </w:t>
      </w:r>
      <w:r w:rsidRPr="00B26101">
        <w:rPr>
          <w:rFonts w:ascii="Tahoma" w:hAnsi="Tahoma" w:cs="Tahoma"/>
          <w:color w:val="333333"/>
          <w:szCs w:val="16"/>
          <w:rtl/>
        </w:rPr>
        <w:t xml:space="preserve">, ישמשו כשטחי שירות נלווה למסחר / משרדים ולא יהווה יחידה נפרדת עצמאית. </w:t>
      </w:r>
    </w:p>
    <w:p w14:paraId="03F89CE9" w14:textId="77777777" w:rsidR="00E965AE" w:rsidRPr="000A549B" w:rsidRDefault="00E965AE" w:rsidP="00501BBB">
      <w:pPr>
        <w:spacing w:line="276"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לשמש את כל בעלי אולם מסחרי או מרביתם ויהוו רכוש משותף</w:t>
      </w:r>
      <w:r w:rsidRPr="000A549B">
        <w:rPr>
          <w:color w:val="333333"/>
          <w:szCs w:val="16"/>
          <w:rtl/>
        </w:rPr>
        <w:t>.</w:t>
      </w:r>
    </w:p>
    <w:p w14:paraId="73A84373" w14:textId="77777777" w:rsidR="00E965AE" w:rsidRPr="00B26101" w:rsidRDefault="00E965AE" w:rsidP="00E965AE">
      <w:pPr>
        <w:rPr>
          <w:rFonts w:ascii="Tahoma" w:hAnsi="Tahoma" w:cs="Tahoma"/>
          <w:color w:val="333333"/>
          <w:szCs w:val="16"/>
          <w:rtl/>
        </w:rPr>
      </w:pPr>
    </w:p>
    <w:p w14:paraId="19308472"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לאולם מסחרי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יא - אנטנה מרכזית                 </w:t>
      </w:r>
    </w:p>
    <w:p w14:paraId="7555D204" w14:textId="77777777" w:rsidR="00E965AE" w:rsidRPr="00B26101" w:rsidRDefault="00E965AE" w:rsidP="00E965AE">
      <w:pPr>
        <w:rPr>
          <w:rFonts w:ascii="Tahoma" w:hAnsi="Tahoma" w:cs="Tahoma"/>
          <w:color w:val="333333"/>
          <w:szCs w:val="16"/>
          <w:rtl/>
        </w:rPr>
      </w:pPr>
    </w:p>
    <w:p w14:paraId="7866E407"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1E46D50F" w14:textId="77777777" w:rsidR="00E965AE" w:rsidRPr="00B26101" w:rsidRDefault="00E965AE" w:rsidP="00E965AE">
      <w:pPr>
        <w:rPr>
          <w:rFonts w:ascii="Tahoma" w:hAnsi="Tahoma" w:cs="Tahoma"/>
          <w:color w:val="333333"/>
          <w:szCs w:val="16"/>
          <w:rtl/>
        </w:rPr>
      </w:pPr>
    </w:p>
    <w:p w14:paraId="1E686550"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26035EC5"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6A576196"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3547B646" w14:textId="77777777" w:rsidR="00E965AE" w:rsidRPr="00B26101" w:rsidRDefault="00E965AE" w:rsidP="00E965AE">
      <w:pPr>
        <w:rPr>
          <w:rFonts w:ascii="Tahoma" w:hAnsi="Tahoma" w:cs="Tahoma"/>
          <w:color w:val="333333"/>
          <w:szCs w:val="16"/>
          <w:rtl/>
        </w:rPr>
      </w:pPr>
    </w:p>
    <w:p w14:paraId="1B285BCC"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ה - חדר הסקה                                   _____ י - מיכל מים                                          _____ טו -  _________________</w:t>
      </w:r>
    </w:p>
    <w:p w14:paraId="765655B5" w14:textId="77777777" w:rsidR="00E965AE" w:rsidRPr="00B26101" w:rsidRDefault="00E965AE" w:rsidP="00501BBB">
      <w:pPr>
        <w:spacing w:line="276" w:lineRule="auto"/>
        <w:rPr>
          <w:rFonts w:ascii="Tahoma" w:hAnsi="Tahoma" w:cs="Tahoma"/>
          <w:color w:val="333333"/>
          <w:szCs w:val="16"/>
          <w:rtl/>
        </w:rPr>
      </w:pPr>
    </w:p>
    <w:p w14:paraId="7C19E914" w14:textId="6A785F41" w:rsidR="00E965AE" w:rsidRPr="00B26101" w:rsidRDefault="00E965AE" w:rsidP="00501BBB">
      <w:pPr>
        <w:spacing w:line="276" w:lineRule="auto"/>
        <w:rPr>
          <w:rFonts w:ascii="Tahoma" w:hAnsi="Tahoma" w:cs="Tahoma"/>
          <w:color w:val="333333"/>
          <w:szCs w:val="16"/>
          <w:rtl/>
        </w:rPr>
      </w:pPr>
      <w:r w:rsidRPr="00B26101">
        <w:rPr>
          <w:rFonts w:ascii="Tahoma" w:hAnsi="Tahoma" w:cs="Tahoma"/>
          <w:color w:val="333333"/>
          <w:szCs w:val="16"/>
          <w:rtl/>
        </w:rPr>
        <w:lastRenderedPageBreak/>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384ABF96" w14:textId="26EB3C9F" w:rsidR="00E965AE" w:rsidRPr="00B26101" w:rsidRDefault="00E965AE" w:rsidP="00501BBB">
      <w:pPr>
        <w:spacing w:line="276"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26A4A7AC" w14:textId="77777777" w:rsidR="00E965AE" w:rsidRDefault="00E965AE" w:rsidP="00501BBB">
      <w:pPr>
        <w:spacing w:line="276"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3270CC77" w14:textId="30058D91" w:rsidR="00E965AE" w:rsidRDefault="00501BBB" w:rsidP="00501BBB">
      <w:pPr>
        <w:spacing w:line="276" w:lineRule="auto"/>
        <w:rPr>
          <w:rFonts w:ascii="Tahoma" w:hAnsi="Tahoma" w:cs="Tahoma"/>
          <w:color w:val="333333"/>
          <w:szCs w:val="16"/>
          <w:u w:val="single"/>
          <w:rtl/>
        </w:rPr>
      </w:pPr>
      <w:r>
        <w:rPr>
          <w:rFonts w:ascii="Tahoma" w:hAnsi="Tahoma" w:cs="Tahoma" w:hint="cs"/>
          <w:color w:val="333333"/>
          <w:szCs w:val="16"/>
          <w:rtl/>
        </w:rPr>
        <w:t xml:space="preserve">7. </w:t>
      </w:r>
      <w:r>
        <w:rPr>
          <w:rFonts w:ascii="Tahoma" w:hAnsi="Tahoma" w:cs="Tahoma" w:hint="cs"/>
          <w:color w:val="333333"/>
          <w:szCs w:val="16"/>
          <w:rtl/>
        </w:rPr>
        <w:t>תיאור הבקשה</w:t>
      </w:r>
      <w:r>
        <w:rPr>
          <w:rFonts w:ascii="Tahoma" w:hAnsi="Tahoma" w:cs="Tahoma" w:hint="cs"/>
          <w:color w:val="333333"/>
          <w:szCs w:val="16"/>
          <w:u w:val="single"/>
          <w:rtl/>
        </w:rPr>
        <w:t xml:space="preserve"> </w:t>
      </w:r>
      <w:r w:rsidR="00E965AE"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6014C678" w14:textId="77777777" w:rsidR="00501BBB" w:rsidRPr="00501BBB" w:rsidRDefault="00501BBB" w:rsidP="00501BBB">
      <w:pPr>
        <w:rPr>
          <w:rFonts w:ascii="Tahoma" w:hAnsi="Tahoma" w:cs="Tahoma"/>
          <w:color w:val="333333"/>
          <w:szCs w:val="16"/>
          <w:u w:val="single"/>
          <w:rtl/>
        </w:rPr>
      </w:pPr>
    </w:p>
    <w:p w14:paraId="2C60BDE2" w14:textId="77777777" w:rsidR="00E965AE" w:rsidRPr="00B26101" w:rsidRDefault="00E965AE" w:rsidP="00E965AE">
      <w:pPr>
        <w:rPr>
          <w:rFonts w:ascii="Tahoma" w:hAnsi="Tahoma" w:cs="Tahoma"/>
          <w:color w:val="333333"/>
          <w:szCs w:val="16"/>
          <w:rtl/>
        </w:rPr>
      </w:pPr>
    </w:p>
    <w:p w14:paraId="166159FA" w14:textId="77777777" w:rsidR="00E965AE" w:rsidRDefault="00E965AE" w:rsidP="00551151">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59BA4573" w14:textId="23E92245" w:rsidR="00551151" w:rsidRDefault="00235531" w:rsidP="00B80955">
      <w:pPr>
        <w:rPr>
          <w:rFonts w:ascii="Tahoma" w:hAnsi="Tahoma" w:cs="Tahoma"/>
          <w:b/>
          <w:bCs/>
          <w:color w:val="333333"/>
          <w:sz w:val="16"/>
          <w:szCs w:val="16"/>
          <w:rtl/>
        </w:rPr>
      </w:pPr>
      <w:r>
        <w:rPr>
          <w:rFonts w:ascii="Tahoma" w:hAnsi="Tahoma" w:cs="Tahoma" w:hint="cs"/>
          <w:b/>
          <w:bCs/>
          <w:color w:val="333333"/>
          <w:sz w:val="16"/>
          <w:szCs w:val="16"/>
          <w:rtl/>
        </w:rPr>
        <w:t xml:space="preserve">     </w:t>
      </w:r>
      <w:r w:rsidR="00551151">
        <w:rPr>
          <w:rFonts w:ascii="Tahoma" w:hAnsi="Tahoma" w:cs="Tahoma"/>
          <w:b/>
          <w:bCs/>
          <w:color w:val="333333"/>
          <w:sz w:val="16"/>
          <w:szCs w:val="16"/>
          <w:rtl/>
        </w:rPr>
        <w:t xml:space="preserve"> </w:t>
      </w:r>
    </w:p>
    <w:p w14:paraId="180EDEC9" w14:textId="77777777" w:rsidR="00501BBB" w:rsidRDefault="00501BBB" w:rsidP="00B80955">
      <w:pPr>
        <w:rPr>
          <w:rFonts w:ascii="Tahoma" w:hAnsi="Tahoma" w:cs="Tahoma"/>
          <w:b/>
          <w:bCs/>
          <w:color w:val="333333"/>
          <w:sz w:val="16"/>
          <w:szCs w:val="16"/>
          <w:rtl/>
        </w:rPr>
      </w:pPr>
    </w:p>
    <w:p w14:paraId="5A072D22" w14:textId="367672CD" w:rsidR="00551151" w:rsidRDefault="00551151" w:rsidP="00A34ECB">
      <w:pPr>
        <w:pStyle w:val="a7"/>
        <w:pBdr>
          <w:bottom w:val="single" w:sz="12" w:space="7" w:color="auto"/>
        </w:pBdr>
        <w:rPr>
          <w:b/>
          <w:bCs/>
          <w:color w:val="333333"/>
          <w:sz w:val="16"/>
          <w:rtl/>
        </w:rPr>
      </w:pPr>
      <w:r>
        <w:rPr>
          <w:rFonts w:hint="cs"/>
          <w:b/>
          <w:bCs/>
          <w:color w:val="333333"/>
          <w:sz w:val="16"/>
          <w:rtl/>
        </w:rPr>
        <w:t xml:space="preserve">                                                                                                                               </w:t>
      </w:r>
      <w:r w:rsidR="00246399">
        <w:rPr>
          <w:rFonts w:hint="cs"/>
          <w:b/>
          <w:bCs/>
          <w:color w:val="333333"/>
          <w:sz w:val="16"/>
          <w:rtl/>
        </w:rPr>
        <w:t xml:space="preserve">       </w:t>
      </w:r>
      <w:r w:rsidR="00A34ECB">
        <w:rPr>
          <w:rFonts w:hint="cs"/>
          <w:b/>
          <w:bCs/>
          <w:color w:val="333333"/>
          <w:sz w:val="16"/>
          <w:rtl/>
        </w:rPr>
        <w:t xml:space="preserve">             </w:t>
      </w:r>
      <w:r>
        <w:rPr>
          <w:rFonts w:hint="cs"/>
          <w:b/>
          <w:bCs/>
          <w:color w:val="333333"/>
          <w:sz w:val="16"/>
          <w:rtl/>
        </w:rPr>
        <w:t xml:space="preserve"> </w:t>
      </w:r>
      <w:r w:rsidR="00A34ECB">
        <w:rPr>
          <w:rFonts w:hint="cs"/>
          <w:b/>
          <w:bCs/>
          <w:color w:val="333333"/>
          <w:sz w:val="16"/>
          <w:rtl/>
        </w:rPr>
        <w:t xml:space="preserve">מ"מ יו"ר </w:t>
      </w:r>
      <w:r w:rsidR="00235531">
        <w:rPr>
          <w:rFonts w:hint="cs"/>
          <w:b/>
          <w:bCs/>
          <w:color w:val="333333"/>
          <w:sz w:val="16"/>
          <w:rtl/>
        </w:rPr>
        <w:t>וועד</w:t>
      </w:r>
      <w:r w:rsidR="00A34ECB">
        <w:rPr>
          <w:rFonts w:hint="cs"/>
          <w:b/>
          <w:bCs/>
          <w:color w:val="333333"/>
          <w:sz w:val="16"/>
          <w:rtl/>
        </w:rPr>
        <w:t xml:space="preserve">ת </w:t>
      </w:r>
      <w:r w:rsidR="00481C80">
        <w:rPr>
          <w:rFonts w:hint="cs"/>
          <w:b/>
          <w:bCs/>
          <w:color w:val="333333"/>
          <w:sz w:val="16"/>
          <w:rtl/>
        </w:rPr>
        <w:t>ה</w:t>
      </w:r>
      <w:bookmarkStart w:id="0" w:name="_GoBack"/>
      <w:bookmarkEnd w:id="0"/>
      <w:r w:rsidR="00A34ECB">
        <w:rPr>
          <w:rFonts w:hint="cs"/>
          <w:b/>
          <w:bCs/>
          <w:color w:val="333333"/>
          <w:sz w:val="16"/>
          <w:rtl/>
        </w:rPr>
        <w:t>משנה לתכנון ובניה</w:t>
      </w:r>
    </w:p>
    <w:p w14:paraId="605B61D1" w14:textId="77777777" w:rsidR="00551151" w:rsidRDefault="00551151" w:rsidP="00551151">
      <w:pPr>
        <w:rPr>
          <w:rFonts w:ascii="Tahoma" w:hAnsi="Tahoma" w:cs="Tahoma"/>
          <w:color w:val="333333"/>
          <w:szCs w:val="16"/>
          <w:u w:val="single"/>
          <w:rtl/>
        </w:rPr>
      </w:pPr>
    </w:p>
    <w:p w14:paraId="2CC4816B" w14:textId="77777777" w:rsidR="00551151" w:rsidRDefault="00551151" w:rsidP="00551151">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09A5AE55" w14:textId="77777777" w:rsidR="00551151" w:rsidRDefault="00551151" w:rsidP="00551151">
      <w:pPr>
        <w:rPr>
          <w:rFonts w:ascii="Tahoma" w:hAnsi="Tahoma" w:cs="Tahoma"/>
          <w:color w:val="333333"/>
          <w:szCs w:val="16"/>
          <w:rtl/>
        </w:rPr>
      </w:pPr>
    </w:p>
    <w:p w14:paraId="341D98CB" w14:textId="77777777" w:rsidR="00551151" w:rsidRDefault="00551151" w:rsidP="00551151">
      <w:pPr>
        <w:rPr>
          <w:rFonts w:ascii="Tahoma" w:hAnsi="Tahoma" w:cs="Tahoma"/>
          <w:color w:val="333333"/>
          <w:szCs w:val="16"/>
          <w:rtl/>
        </w:rPr>
      </w:pPr>
    </w:p>
    <w:p w14:paraId="6E7B7A23" w14:textId="54EAEC1E" w:rsidR="00551151" w:rsidRDefault="00551151" w:rsidP="00501BBB">
      <w:pPr>
        <w:rPr>
          <w:rFonts w:ascii="Tahoma" w:hAnsi="Tahoma" w:cs="Tahoma"/>
          <w:b/>
          <w:bCs/>
          <w:color w:val="333333"/>
          <w:sz w:val="16"/>
          <w:szCs w:val="16"/>
          <w:rtl/>
        </w:rPr>
      </w:pPr>
      <w:r>
        <w:rPr>
          <w:rFonts w:ascii="Tahoma" w:hAnsi="Tahoma" w:cs="Tahoma"/>
          <w:b/>
          <w:bCs/>
          <w:color w:val="333333"/>
          <w:sz w:val="16"/>
          <w:szCs w:val="16"/>
          <w:rtl/>
        </w:rPr>
        <w:t xml:space="preserve">תאריך  ___________________                                                                                                        </w:t>
      </w:r>
      <w:r w:rsidR="00B80955">
        <w:rPr>
          <w:rFonts w:ascii="Tahoma" w:hAnsi="Tahoma" w:cs="Tahoma" w:hint="cs"/>
          <w:b/>
          <w:bCs/>
          <w:color w:val="333333"/>
          <w:sz w:val="16"/>
          <w:szCs w:val="16"/>
          <w:rtl/>
        </w:rPr>
        <w:t xml:space="preserve">   </w:t>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53711EC7" w14:textId="77777777" w:rsidR="00501BBB" w:rsidRDefault="00501BBB" w:rsidP="00501BBB">
      <w:pPr>
        <w:rPr>
          <w:rFonts w:ascii="Tahoma" w:hAnsi="Tahoma" w:cs="Tahoma"/>
          <w:b/>
          <w:bCs/>
          <w:color w:val="333333"/>
          <w:sz w:val="16"/>
          <w:szCs w:val="16"/>
          <w:rtl/>
        </w:rPr>
      </w:pPr>
    </w:p>
    <w:p w14:paraId="12097B1E" w14:textId="7D4F4675" w:rsidR="00551151" w:rsidRDefault="00501BBB" w:rsidP="00551151">
      <w:pPr>
        <w:rPr>
          <w:rFonts w:ascii="Tahoma" w:hAnsi="Tahoma" w:cs="Tahoma"/>
          <w:b/>
          <w:bCs/>
          <w:color w:val="333333"/>
          <w:szCs w:val="16"/>
          <w:rtl/>
        </w:rPr>
      </w:pPr>
      <w:r>
        <w:rPr>
          <w:rFonts w:ascii="Tahoma" w:hAnsi="Tahoma" w:cs="Tahoma"/>
          <w:b/>
          <w:bCs/>
          <w:noProof/>
          <w:color w:val="333333"/>
          <w:szCs w:val="16"/>
          <w:rtl/>
        </w:rPr>
        <mc:AlternateContent>
          <mc:Choice Requires="wps">
            <w:drawing>
              <wp:anchor distT="0" distB="0" distL="114300" distR="114300" simplePos="0" relativeHeight="251659264" behindDoc="0" locked="0" layoutInCell="1" allowOverlap="1" wp14:anchorId="654F0371" wp14:editId="57A9CBC6">
                <wp:simplePos x="0" y="0"/>
                <wp:positionH relativeFrom="column">
                  <wp:posOffset>19049</wp:posOffset>
                </wp:positionH>
                <wp:positionV relativeFrom="paragraph">
                  <wp:posOffset>74930</wp:posOffset>
                </wp:positionV>
                <wp:extent cx="6486525" cy="0"/>
                <wp:effectExtent l="0" t="0" r="9525" b="19050"/>
                <wp:wrapNone/>
                <wp:docPr id="4" name="מחבר ישר 4"/>
                <wp:cNvGraphicFramePr/>
                <a:graphic xmlns:a="http://schemas.openxmlformats.org/drawingml/2006/main">
                  <a:graphicData uri="http://schemas.microsoft.com/office/word/2010/wordprocessingShape">
                    <wps:wsp>
                      <wps:cNvCnPr/>
                      <wps:spPr>
                        <a:xfrm flipH="1">
                          <a:off x="0" y="0"/>
                          <a:ext cx="648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64A8833" id="מחבר ישר 4"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9pt" to="51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" strokecolor="black [3200]" strokeweight="1.5pt">
                <v:stroke joinstyle="miter"/>
              </v:line>
            </w:pict>
          </mc:Fallback>
        </mc:AlternateContent>
      </w:r>
    </w:p>
    <w:p w14:paraId="35B69701" w14:textId="77777777" w:rsidR="00501BBB" w:rsidRDefault="00501BBB" w:rsidP="00551151">
      <w:pPr>
        <w:rPr>
          <w:rFonts w:ascii="Tahoma" w:hAnsi="Tahoma" w:cs="Tahoma"/>
          <w:b/>
          <w:bCs/>
          <w:color w:val="333333"/>
          <w:szCs w:val="16"/>
          <w:rtl/>
        </w:rPr>
      </w:pPr>
    </w:p>
    <w:p w14:paraId="10C4DEAE" w14:textId="2E421C38" w:rsidR="00551151" w:rsidRDefault="00551151" w:rsidP="00A44F0B">
      <w:pPr>
        <w:rPr>
          <w:color w:val="333333"/>
          <w:szCs w:val="16"/>
          <w:rtl/>
        </w:rPr>
      </w:pPr>
      <w:r w:rsidRPr="00501BBB">
        <w:rPr>
          <w:rFonts w:ascii="Tahoma" w:hAnsi="Tahoma" w:cs="Tahoma"/>
          <w:b/>
          <w:bCs/>
          <w:color w:val="333333"/>
          <w:szCs w:val="16"/>
          <w:u w:val="single"/>
          <w:rtl/>
        </w:rPr>
        <w:t>ל</w:t>
      </w:r>
      <w:r w:rsidR="00003776">
        <w:rPr>
          <w:rFonts w:ascii="Tahoma" w:hAnsi="Tahoma" w:cs="Tahoma"/>
          <w:b/>
          <w:bCs/>
          <w:color w:val="333333"/>
          <w:szCs w:val="16"/>
          <w:u w:val="single"/>
          <w:rtl/>
        </w:rPr>
        <w:t xml:space="preserve">שימוש </w:t>
      </w:r>
      <w:r w:rsidR="00A44F0B">
        <w:rPr>
          <w:rFonts w:ascii="Tahoma" w:hAnsi="Tahoma" w:cs="Tahoma" w:hint="cs"/>
          <w:b/>
          <w:bCs/>
          <w:color w:val="333333"/>
          <w:szCs w:val="16"/>
          <w:u w:val="single"/>
          <w:rtl/>
        </w:rPr>
        <w:t>אגף</w:t>
      </w:r>
      <w:r w:rsidR="00003776">
        <w:rPr>
          <w:rFonts w:ascii="Tahoma" w:hAnsi="Tahoma" w:cs="Tahoma"/>
          <w:b/>
          <w:bCs/>
          <w:color w:val="333333"/>
          <w:szCs w:val="16"/>
          <w:u w:val="single"/>
          <w:rtl/>
        </w:rPr>
        <w:t xml:space="preserve"> רישוי </w:t>
      </w:r>
      <w:r>
        <w:rPr>
          <w:rFonts w:ascii="Tahoma" w:hAnsi="Tahoma" w:cs="Tahoma"/>
          <w:b/>
          <w:bCs/>
          <w:color w:val="333333"/>
          <w:szCs w:val="16"/>
          <w:u w:val="single"/>
          <w:rtl/>
        </w:rPr>
        <w:t>בנייה</w:t>
      </w:r>
      <w:r>
        <w:rPr>
          <w:rFonts w:ascii="Tahoma" w:hAnsi="Tahoma" w:cs="Tahoma"/>
          <w:color w:val="333333"/>
          <w:szCs w:val="16"/>
          <w:rtl/>
        </w:rPr>
        <w:t>: הריני מאשר את נכונות הפרטים.</w:t>
      </w:r>
    </w:p>
    <w:p w14:paraId="6B9F7633" w14:textId="77777777" w:rsidR="00551151" w:rsidRDefault="00551151" w:rsidP="00551151">
      <w:pPr>
        <w:rPr>
          <w:color w:val="333333"/>
          <w:szCs w:val="16"/>
          <w:rtl/>
        </w:rPr>
      </w:pPr>
    </w:p>
    <w:p w14:paraId="5F867D2F" w14:textId="6BA62330" w:rsidR="00551151" w:rsidRDefault="00551151" w:rsidP="00B80955">
      <w:pPr>
        <w:rPr>
          <w:rFonts w:ascii="Tahoma" w:hAnsi="Tahoma" w:cs="Tahoma"/>
          <w:sz w:val="16"/>
          <w:szCs w:val="16"/>
          <w:rtl/>
        </w:rPr>
      </w:pPr>
      <w:r>
        <w:rPr>
          <w:rFonts w:ascii="Tahoma" w:hAnsi="Tahoma" w:cs="Tahoma"/>
          <w:b/>
          <w:bCs/>
          <w:color w:val="333333"/>
          <w:sz w:val="16"/>
          <w:szCs w:val="16"/>
          <w:rtl/>
        </w:rPr>
        <w:t xml:space="preserve">תאריך _______________________                  </w:t>
      </w:r>
      <w:r w:rsidR="00B80955">
        <w:rPr>
          <w:rFonts w:ascii="Tahoma" w:hAnsi="Tahoma" w:cs="Tahoma"/>
          <w:b/>
          <w:bCs/>
          <w:color w:val="333333"/>
          <w:sz w:val="16"/>
          <w:szCs w:val="16"/>
          <w:rtl/>
        </w:rPr>
        <w:tab/>
      </w:r>
      <w:r w:rsidR="00B80955">
        <w:rPr>
          <w:rFonts w:ascii="Tahoma" w:hAnsi="Tahoma" w:cs="Tahoma"/>
          <w:b/>
          <w:bCs/>
          <w:color w:val="333333"/>
          <w:sz w:val="16"/>
          <w:szCs w:val="16"/>
          <w:rtl/>
        </w:rPr>
        <w:tab/>
      </w:r>
      <w:r w:rsidR="00B80955">
        <w:rPr>
          <w:rFonts w:ascii="Tahoma" w:hAnsi="Tahoma" w:cs="Tahoma"/>
          <w:b/>
          <w:bCs/>
          <w:color w:val="333333"/>
          <w:sz w:val="16"/>
          <w:szCs w:val="16"/>
          <w:rtl/>
        </w:rPr>
        <w:tab/>
      </w:r>
      <w:r>
        <w:rPr>
          <w:rFonts w:ascii="Tahoma" w:hAnsi="Tahoma" w:cs="Tahoma"/>
          <w:b/>
          <w:bCs/>
          <w:color w:val="333333"/>
          <w:sz w:val="16"/>
          <w:szCs w:val="16"/>
          <w:rtl/>
        </w:rPr>
        <w:t xml:space="preserve">  בשם מנהל</w:t>
      </w:r>
      <w:r w:rsidR="00DD4E9D">
        <w:rPr>
          <w:rFonts w:ascii="Tahoma" w:hAnsi="Tahoma" w:cs="Tahoma" w:hint="cs"/>
          <w:b/>
          <w:bCs/>
          <w:color w:val="333333"/>
          <w:sz w:val="16"/>
          <w:szCs w:val="16"/>
          <w:rtl/>
        </w:rPr>
        <w:t>ת</w:t>
      </w:r>
      <w:r>
        <w:rPr>
          <w:rFonts w:ascii="Tahoma" w:hAnsi="Tahoma" w:cs="Tahoma"/>
          <w:b/>
          <w:bCs/>
          <w:color w:val="333333"/>
          <w:sz w:val="16"/>
          <w:szCs w:val="16"/>
          <w:rtl/>
        </w:rPr>
        <w:t xml:space="preserve"> אגף רישוי </w:t>
      </w:r>
      <w:r w:rsidR="00B80955">
        <w:rPr>
          <w:rFonts w:ascii="Tahoma" w:hAnsi="Tahoma" w:cs="Tahoma" w:hint="cs"/>
          <w:b/>
          <w:bCs/>
          <w:color w:val="333333"/>
          <w:sz w:val="16"/>
          <w:szCs w:val="16"/>
          <w:rtl/>
        </w:rPr>
        <w:t xml:space="preserve">בנייה </w:t>
      </w:r>
      <w:r>
        <w:rPr>
          <w:rFonts w:ascii="Tahoma" w:hAnsi="Tahoma" w:cs="Tahoma"/>
          <w:b/>
          <w:bCs/>
          <w:color w:val="333333"/>
          <w:sz w:val="16"/>
          <w:szCs w:val="16"/>
          <w:rtl/>
        </w:rPr>
        <w:t xml:space="preserve"> </w:t>
      </w:r>
      <w:r>
        <w:rPr>
          <w:rFonts w:ascii="Tahoma" w:hAnsi="Tahoma" w:cs="Tahoma"/>
          <w:sz w:val="16"/>
          <w:szCs w:val="16"/>
          <w:rtl/>
        </w:rPr>
        <w:t>_________________</w:t>
      </w:r>
    </w:p>
    <w:p w14:paraId="457D5B40" w14:textId="77777777" w:rsidR="00020C4F" w:rsidRPr="00DE698D" w:rsidRDefault="00020C4F" w:rsidP="00551151">
      <w:pPr>
        <w:jc w:val="right"/>
        <w:rPr>
          <w:rFonts w:ascii="Tahoma" w:hAnsi="Tahoma" w:cs="Tahoma"/>
          <w:sz w:val="18"/>
          <w:szCs w:val="18"/>
        </w:rPr>
      </w:pPr>
    </w:p>
    <w:sectPr w:rsidR="00020C4F" w:rsidRPr="00DE698D" w:rsidSect="005E0303">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1DDE0" w14:textId="77777777" w:rsidR="00E474E1" w:rsidRDefault="00E474E1">
      <w:r>
        <w:separator/>
      </w:r>
    </w:p>
  </w:endnote>
  <w:endnote w:type="continuationSeparator" w:id="0">
    <w:p w14:paraId="5EC9DB48" w14:textId="77777777" w:rsidR="00E474E1" w:rsidRDefault="00E4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68738" w14:textId="77777777" w:rsidR="00DE698D" w:rsidRDefault="00DE698D" w:rsidP="00B26101">
    <w:pPr>
      <w:pStyle w:val="a3"/>
      <w:jc w:val="center"/>
      <w:rPr>
        <w:b/>
        <w:bCs/>
        <w:rtl/>
      </w:rPr>
    </w:pPr>
  </w:p>
  <w:p w14:paraId="287E2FA2" w14:textId="77777777" w:rsidR="00DE698D" w:rsidRDefault="00DE698D"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284A8" w14:textId="77777777" w:rsidR="00E474E1" w:rsidRDefault="00E474E1">
      <w:r>
        <w:separator/>
      </w:r>
    </w:p>
  </w:footnote>
  <w:footnote w:type="continuationSeparator" w:id="0">
    <w:p w14:paraId="116C5557" w14:textId="77777777" w:rsidR="00E474E1" w:rsidRDefault="00E47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6ABB" w14:textId="32F8D46C" w:rsidR="00E83CF1" w:rsidRPr="0076295C" w:rsidRDefault="005E0303" w:rsidP="00E83CF1">
    <w:pPr>
      <w:tabs>
        <w:tab w:val="left" w:pos="518"/>
        <w:tab w:val="center" w:pos="5130"/>
      </w:tabs>
      <w:ind w:left="762"/>
      <w:rPr>
        <w:b/>
        <w:bCs/>
      </w:rPr>
    </w:pPr>
    <w:r w:rsidRPr="00451A4E">
      <w:rPr>
        <w:noProof/>
      </w:rPr>
      <w:drawing>
        <wp:inline distT="0" distB="0" distL="0" distR="0" wp14:anchorId="02C29B96" wp14:editId="5568DD26">
          <wp:extent cx="571500" cy="812800"/>
          <wp:effectExtent l="0" t="0" r="0" b="0"/>
          <wp:docPr id="2" name="תמונה 4" descr="עיריית נת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עיריית נתנ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12800"/>
                  </a:xfrm>
                  <a:prstGeom prst="rect">
                    <a:avLst/>
                  </a:prstGeom>
                  <a:noFill/>
                  <a:ln>
                    <a:noFill/>
                  </a:ln>
                </pic:spPr>
              </pic:pic>
            </a:graphicData>
          </a:graphic>
        </wp:inline>
      </w:drawing>
    </w:r>
    <w:r w:rsidR="00E83CF1">
      <w:rPr>
        <w:noProof/>
        <w:rtl/>
      </w:rPr>
      <w:tab/>
    </w:r>
    <w:r w:rsidR="00E83CF1">
      <w:rPr>
        <w:noProof/>
        <w:rtl/>
      </w:rPr>
      <w:tab/>
    </w:r>
    <w:r w:rsidR="00E83CF1">
      <w:rPr>
        <w:noProof/>
        <w:rtl/>
      </w:rPr>
      <w:tab/>
    </w:r>
    <w:r w:rsidR="00E83CF1">
      <w:rPr>
        <w:noProof/>
        <w:rtl/>
      </w:rPr>
      <w:tab/>
    </w:r>
    <w:r w:rsidR="00E83CF1">
      <w:rPr>
        <w:noProof/>
        <w:rtl/>
      </w:rPr>
      <w:tab/>
    </w:r>
    <w:r w:rsidRPr="00451A4E">
      <w:rPr>
        <w:noProof/>
      </w:rPr>
      <w:drawing>
        <wp:inline distT="0" distB="0" distL="0" distR="0" wp14:anchorId="129C3FE2" wp14:editId="0F7A8E6E">
          <wp:extent cx="1143000" cy="1054100"/>
          <wp:effectExtent l="0" t="0" r="0" b="0"/>
          <wp:docPr id="1" name="תמונה 3" descr="תו איכ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ו איכות"/>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r w:rsidR="00E83CF1">
      <w:rPr>
        <w:noProof/>
        <w:rtl/>
      </w:rPr>
      <w:tab/>
    </w:r>
  </w:p>
  <w:p w14:paraId="284B4587" w14:textId="77777777" w:rsidR="00E83CF1" w:rsidRPr="003F03D8" w:rsidRDefault="00E83CF1" w:rsidP="00E83CF1">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6AB70B5B" w14:textId="77F723DF" w:rsidR="00E83CF1" w:rsidRPr="003F03D8" w:rsidRDefault="00E83CF1" w:rsidP="00B80955">
    <w:pPr>
      <w:tabs>
        <w:tab w:val="center" w:pos="4153"/>
        <w:tab w:val="right" w:pos="8306"/>
      </w:tabs>
      <w:rPr>
        <w:rFonts w:ascii="David Transparent" w:hAnsi="David Transparent" w:cs="David Transparent" w:hint="cs"/>
        <w:bCs/>
        <w:color w:val="365F91"/>
        <w:sz w:val="20"/>
        <w:szCs w:val="20"/>
        <w:rtl/>
      </w:rPr>
    </w:pPr>
    <w:r w:rsidRPr="003F03D8">
      <w:rPr>
        <w:rFonts w:ascii="David Transparent" w:hAnsi="David Transparent" w:cs="David Transparent" w:hint="cs"/>
        <w:bCs/>
        <w:color w:val="365F91"/>
        <w:sz w:val="20"/>
        <w:szCs w:val="20"/>
        <w:rtl/>
      </w:rPr>
      <w:t xml:space="preserve">        </w:t>
    </w:r>
    <w:r>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אגף רישוי </w:t>
    </w:r>
    <w:r w:rsidR="00B80955">
      <w:rPr>
        <w:rFonts w:ascii="David Transparent" w:hAnsi="David Transparent" w:cs="David Transparent" w:hint="cs"/>
        <w:bCs/>
        <w:color w:val="365F91"/>
        <w:sz w:val="20"/>
        <w:szCs w:val="20"/>
        <w:rtl/>
      </w:rPr>
      <w:t>בניה</w:t>
    </w:r>
  </w:p>
  <w:p w14:paraId="0B3B8E8F" w14:textId="35B0F47A" w:rsidR="00E83CF1" w:rsidRPr="00633DEF" w:rsidRDefault="00B80955" w:rsidP="00B80955">
    <w:pPr>
      <w:spacing w:after="120"/>
      <w:rPr>
        <w:rFonts w:cs="FrankRuehl"/>
        <w:szCs w:val="40"/>
        <w:rtl/>
      </w:rPr>
    </w:pPr>
    <w:r>
      <w:rPr>
        <w:rFonts w:ascii="David Transparent" w:hAnsi="David Transparent" w:cs="David Transparent" w:hint="cs"/>
        <w:bCs/>
        <w:color w:val="365F91"/>
        <w:sz w:val="20"/>
        <w:szCs w:val="20"/>
        <w:rtl/>
      </w:rPr>
      <w:t xml:space="preserve">        </w:t>
    </w:r>
    <w:r w:rsidR="00E83CF1" w:rsidRPr="003F03D8">
      <w:rPr>
        <w:rFonts w:ascii="David Transparent" w:hAnsi="David Transparent" w:cs="David Transparent" w:hint="cs"/>
        <w:bCs/>
        <w:color w:val="365F91"/>
        <w:sz w:val="20"/>
        <w:szCs w:val="20"/>
        <w:rtl/>
      </w:rPr>
      <w:t xml:space="preserve">מחלקת </w:t>
    </w:r>
    <w:r>
      <w:rPr>
        <w:rFonts w:ascii="David Transparent" w:hAnsi="David Transparent" w:cs="David Transparent" w:hint="cs"/>
        <w:bCs/>
        <w:color w:val="365F91"/>
        <w:sz w:val="20"/>
        <w:szCs w:val="20"/>
        <w:rtl/>
      </w:rPr>
      <w:t>אגרות והיטלים</w:t>
    </w:r>
  </w:p>
  <w:p w14:paraId="443EE3B8" w14:textId="08EA4407" w:rsidR="00DE698D" w:rsidRPr="00E83CF1" w:rsidRDefault="00DE698D" w:rsidP="00E83CF1">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A"/>
    <w:rsid w:val="00003776"/>
    <w:rsid w:val="000167AE"/>
    <w:rsid w:val="00020C4F"/>
    <w:rsid w:val="00025567"/>
    <w:rsid w:val="000309AC"/>
    <w:rsid w:val="00036581"/>
    <w:rsid w:val="00041529"/>
    <w:rsid w:val="00054B98"/>
    <w:rsid w:val="000A04C4"/>
    <w:rsid w:val="00105FA2"/>
    <w:rsid w:val="00122E40"/>
    <w:rsid w:val="00123FA3"/>
    <w:rsid w:val="00172C28"/>
    <w:rsid w:val="00176F87"/>
    <w:rsid w:val="001A009B"/>
    <w:rsid w:val="001C445E"/>
    <w:rsid w:val="001E1AEF"/>
    <w:rsid w:val="00210017"/>
    <w:rsid w:val="00235531"/>
    <w:rsid w:val="00246399"/>
    <w:rsid w:val="00280CCF"/>
    <w:rsid w:val="0029235C"/>
    <w:rsid w:val="00292995"/>
    <w:rsid w:val="0029519D"/>
    <w:rsid w:val="002C1351"/>
    <w:rsid w:val="002C625D"/>
    <w:rsid w:val="002F6457"/>
    <w:rsid w:val="00346A91"/>
    <w:rsid w:val="003475CA"/>
    <w:rsid w:val="00353AC0"/>
    <w:rsid w:val="003A5574"/>
    <w:rsid w:val="003B4080"/>
    <w:rsid w:val="003B536C"/>
    <w:rsid w:val="003D48B4"/>
    <w:rsid w:val="003E1832"/>
    <w:rsid w:val="00444C17"/>
    <w:rsid w:val="00481C80"/>
    <w:rsid w:val="0048312F"/>
    <w:rsid w:val="004A023A"/>
    <w:rsid w:val="004A25CB"/>
    <w:rsid w:val="004A7A75"/>
    <w:rsid w:val="004E55DE"/>
    <w:rsid w:val="00501BBB"/>
    <w:rsid w:val="005073AB"/>
    <w:rsid w:val="005205DC"/>
    <w:rsid w:val="005372FA"/>
    <w:rsid w:val="00546F5D"/>
    <w:rsid w:val="00551151"/>
    <w:rsid w:val="005570D5"/>
    <w:rsid w:val="005642B2"/>
    <w:rsid w:val="005E0303"/>
    <w:rsid w:val="005E2192"/>
    <w:rsid w:val="00614CE4"/>
    <w:rsid w:val="00633DEF"/>
    <w:rsid w:val="00646EB5"/>
    <w:rsid w:val="00656F54"/>
    <w:rsid w:val="00677C62"/>
    <w:rsid w:val="00691D40"/>
    <w:rsid w:val="006A108E"/>
    <w:rsid w:val="006A2109"/>
    <w:rsid w:val="006A5202"/>
    <w:rsid w:val="006B078B"/>
    <w:rsid w:val="006B5C9C"/>
    <w:rsid w:val="006D403C"/>
    <w:rsid w:val="006D4EBE"/>
    <w:rsid w:val="006F1378"/>
    <w:rsid w:val="006F4B30"/>
    <w:rsid w:val="0072053F"/>
    <w:rsid w:val="007210F0"/>
    <w:rsid w:val="0076295C"/>
    <w:rsid w:val="007979BA"/>
    <w:rsid w:val="007B2C99"/>
    <w:rsid w:val="007B3D0A"/>
    <w:rsid w:val="007B5580"/>
    <w:rsid w:val="007D44BA"/>
    <w:rsid w:val="007E3580"/>
    <w:rsid w:val="0082420B"/>
    <w:rsid w:val="008256A6"/>
    <w:rsid w:val="0083315E"/>
    <w:rsid w:val="00851C06"/>
    <w:rsid w:val="008959FB"/>
    <w:rsid w:val="008A0995"/>
    <w:rsid w:val="008B347F"/>
    <w:rsid w:val="008C121B"/>
    <w:rsid w:val="008D62F5"/>
    <w:rsid w:val="009007E5"/>
    <w:rsid w:val="00913D15"/>
    <w:rsid w:val="00971E5E"/>
    <w:rsid w:val="0098347D"/>
    <w:rsid w:val="009D5E27"/>
    <w:rsid w:val="00A216A1"/>
    <w:rsid w:val="00A2318A"/>
    <w:rsid w:val="00A263FE"/>
    <w:rsid w:val="00A26E25"/>
    <w:rsid w:val="00A3213E"/>
    <w:rsid w:val="00A34ECB"/>
    <w:rsid w:val="00A36366"/>
    <w:rsid w:val="00A42168"/>
    <w:rsid w:val="00A44F0B"/>
    <w:rsid w:val="00A52252"/>
    <w:rsid w:val="00A84010"/>
    <w:rsid w:val="00A975C3"/>
    <w:rsid w:val="00AA06C7"/>
    <w:rsid w:val="00AA614F"/>
    <w:rsid w:val="00AB0873"/>
    <w:rsid w:val="00AB5F69"/>
    <w:rsid w:val="00AC7CDA"/>
    <w:rsid w:val="00AE1D00"/>
    <w:rsid w:val="00B06CA3"/>
    <w:rsid w:val="00B26101"/>
    <w:rsid w:val="00B449A5"/>
    <w:rsid w:val="00B60614"/>
    <w:rsid w:val="00B70ED5"/>
    <w:rsid w:val="00B75367"/>
    <w:rsid w:val="00B80955"/>
    <w:rsid w:val="00B91515"/>
    <w:rsid w:val="00BE047B"/>
    <w:rsid w:val="00C0153D"/>
    <w:rsid w:val="00C113F9"/>
    <w:rsid w:val="00C24D01"/>
    <w:rsid w:val="00C93AE2"/>
    <w:rsid w:val="00CC494F"/>
    <w:rsid w:val="00CC7BF9"/>
    <w:rsid w:val="00CE6332"/>
    <w:rsid w:val="00D00F09"/>
    <w:rsid w:val="00D31BFF"/>
    <w:rsid w:val="00D36705"/>
    <w:rsid w:val="00D86C0A"/>
    <w:rsid w:val="00D96C50"/>
    <w:rsid w:val="00DB5FA3"/>
    <w:rsid w:val="00DD4E9D"/>
    <w:rsid w:val="00DE698D"/>
    <w:rsid w:val="00DE716D"/>
    <w:rsid w:val="00E05438"/>
    <w:rsid w:val="00E43A31"/>
    <w:rsid w:val="00E474E1"/>
    <w:rsid w:val="00E70BCF"/>
    <w:rsid w:val="00E83CF1"/>
    <w:rsid w:val="00E95A08"/>
    <w:rsid w:val="00E965AE"/>
    <w:rsid w:val="00EA0FE4"/>
    <w:rsid w:val="00EB5D08"/>
    <w:rsid w:val="00EC058A"/>
    <w:rsid w:val="00ED6ECE"/>
    <w:rsid w:val="00EE421C"/>
    <w:rsid w:val="00F06C32"/>
    <w:rsid w:val="00F107D8"/>
    <w:rsid w:val="00F35FB1"/>
    <w:rsid w:val="00F42C30"/>
    <w:rsid w:val="00F93653"/>
    <w:rsid w:val="00F9429C"/>
    <w:rsid w:val="00FA0C68"/>
    <w:rsid w:val="00FA39E8"/>
    <w:rsid w:val="00FD3B19"/>
    <w:rsid w:val="00FD3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0E46014"/>
  <w15:chartTrackingRefBased/>
  <w15:docId w15:val="{E92CB719-8FFC-4077-9A85-F7A88203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9"/>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551151"/>
    <w:rPr>
      <w:rFonts w:ascii="Tahoma" w:hAnsi="Tahoma" w:cs="Tahoma"/>
      <w:sz w:val="28"/>
      <w:szCs w:val="16"/>
    </w:rPr>
  </w:style>
  <w:style w:type="paragraph" w:styleId="a9">
    <w:name w:val="List Paragraph"/>
    <w:basedOn w:val="a"/>
    <w:uiPriority w:val="34"/>
    <w:qFormat/>
    <w:rsid w:val="005E030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CEC803-0017-4BA8-91B7-A07AFED772BC}"/>
</file>

<file path=customXml/itemProps2.xml><?xml version="1.0" encoding="utf-8"?>
<ds:datastoreItem xmlns:ds="http://schemas.openxmlformats.org/officeDocument/2006/customXml" ds:itemID="{28EFD36E-E3E2-4D75-B9A7-DDADB59D1EA1}"/>
</file>

<file path=customXml/itemProps3.xml><?xml version="1.0" encoding="utf-8"?>
<ds:datastoreItem xmlns:ds="http://schemas.openxmlformats.org/officeDocument/2006/customXml" ds:itemID="{E927E23C-F03A-416E-8408-176B4561D22C}"/>
</file>

<file path=docProps/app.xml><?xml version="1.0" encoding="utf-8"?>
<Properties xmlns="http://schemas.openxmlformats.org/officeDocument/2006/extended-properties" xmlns:vt="http://schemas.openxmlformats.org/officeDocument/2006/docPropsVTypes">
  <Template>logo78</Template>
  <TotalTime>33</TotalTime>
  <Pages>1</Pages>
  <Words>350</Words>
  <Characters>2524</Characters>
  <Application>Microsoft Office Word</Application>
  <DocSecurity>0</DocSecurity>
  <Lines>21</Lines>
  <Paragraphs>5</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 בניין מסחרי​</dc:title>
  <dc:subject/>
  <dc:creator>shelib</dc:creator>
  <cp:keywords/>
  <cp:lastModifiedBy>עדי שטרן</cp:lastModifiedBy>
  <cp:revision>9</cp:revision>
  <cp:lastPrinted>2011-07-13T04:24:00Z</cp:lastPrinted>
  <dcterms:created xsi:type="dcterms:W3CDTF">2022-07-19T06:53:00Z</dcterms:created>
  <dcterms:modified xsi:type="dcterms:W3CDTF">2022-07-19T08:04:00Z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